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C449" w14:textId="39F99641" w:rsidR="00A33832" w:rsidRPr="00A33832" w:rsidRDefault="00BA1E10" w:rsidP="00A33832">
      <w:pPr>
        <w:spacing w:line="240" w:lineRule="auto"/>
        <w:jc w:val="center"/>
        <w:textAlignment w:val="baseline"/>
        <w:outlineLvl w:val="0"/>
        <w:rPr>
          <w:rFonts w:ascii="Georgia" w:hAnsi="Georgia"/>
          <w:b/>
          <w:bCs/>
          <w:color w:val="092560"/>
          <w:kern w:val="36"/>
          <w:sz w:val="48"/>
          <w:szCs w:val="48"/>
          <w:lang w:eastAsia="en-US"/>
        </w:rPr>
      </w:pPr>
      <w:r>
        <w:rPr>
          <w:rFonts w:ascii="Georgia" w:hAnsi="Georgia"/>
          <w:b/>
          <w:bCs/>
          <w:color w:val="092560"/>
          <w:kern w:val="36"/>
          <w:sz w:val="48"/>
          <w:szCs w:val="48"/>
          <w:lang w:eastAsia="en-US"/>
        </w:rPr>
        <w:t xml:space="preserve">FAST CAMP </w:t>
      </w:r>
      <w:r w:rsidR="00A65B6E">
        <w:rPr>
          <w:rFonts w:ascii="Georgia" w:hAnsi="Georgia"/>
          <w:b/>
          <w:bCs/>
          <w:color w:val="092560"/>
          <w:kern w:val="36"/>
          <w:sz w:val="48"/>
          <w:szCs w:val="48"/>
          <w:lang w:eastAsia="en-US"/>
        </w:rPr>
        <w:t xml:space="preserve">ADMIN - </w:t>
      </w:r>
      <w:r w:rsidR="00FE07F8">
        <w:rPr>
          <w:rFonts w:ascii="Georgia" w:hAnsi="Georgia"/>
          <w:b/>
          <w:bCs/>
          <w:color w:val="092560"/>
          <w:kern w:val="36"/>
          <w:sz w:val="48"/>
          <w:szCs w:val="48"/>
          <w:lang w:eastAsia="en-US"/>
        </w:rPr>
        <w:t>FIRST AID</w:t>
      </w:r>
      <w:r w:rsidR="00FC0C27">
        <w:rPr>
          <w:rFonts w:ascii="Georgia" w:hAnsi="Georgia"/>
          <w:b/>
          <w:bCs/>
          <w:color w:val="092560"/>
          <w:kern w:val="36"/>
          <w:sz w:val="48"/>
          <w:szCs w:val="48"/>
          <w:lang w:eastAsia="en-US"/>
        </w:rPr>
        <w:t xml:space="preserve"> </w:t>
      </w:r>
    </w:p>
    <w:p w14:paraId="68999B9A" w14:textId="61E71DD8" w:rsidR="00A33832" w:rsidRPr="00A33832" w:rsidRDefault="00A33832" w:rsidP="00A33832">
      <w:pPr>
        <w:spacing w:before="100" w:beforeAutospacing="1" w:after="100" w:afterAutospacing="1" w:line="240" w:lineRule="auto"/>
        <w:jc w:val="center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COMPENSATION: $2</w:t>
      </w:r>
      <w:r w:rsidR="0015157C">
        <w:rPr>
          <w:rFonts w:ascii="inherit" w:hAnsi="inherit" w:cs="Helvetica"/>
          <w:color w:val="444444"/>
          <w:sz w:val="24"/>
          <w:szCs w:val="24"/>
          <w:lang w:eastAsia="en-US"/>
        </w:rPr>
        <w:t>0</w:t>
      </w:r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/</w:t>
      </w:r>
      <w:proofErr w:type="spellStart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hr</w:t>
      </w:r>
      <w:proofErr w:type="spellEnd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(40 </w:t>
      </w:r>
      <w:proofErr w:type="spellStart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hrs</w:t>
      </w:r>
      <w:proofErr w:type="spellEnd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/</w:t>
      </w:r>
      <w:proofErr w:type="spellStart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wk</w:t>
      </w:r>
      <w:proofErr w:type="spellEnd"/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)</w:t>
      </w:r>
    </w:p>
    <w:p w14:paraId="67F36385" w14:textId="77777777" w:rsidR="00A33832" w:rsidRDefault="00A33832" w:rsidP="00A33832">
      <w:pPr>
        <w:spacing w:before="100" w:beforeAutospacing="1" w:after="100" w:afterAutospacing="1" w:line="240" w:lineRule="auto"/>
        <w:jc w:val="center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>PERIOD: JUNE TO END OF AUGUST</w:t>
      </w:r>
    </w:p>
    <w:p w14:paraId="08513876" w14:textId="62E4B2B7" w:rsidR="00E97D63" w:rsidRPr="00A33832" w:rsidRDefault="00E97D63" w:rsidP="00A33832">
      <w:pPr>
        <w:spacing w:before="100" w:beforeAutospacing="1" w:after="100" w:afterAutospacing="1" w:line="240" w:lineRule="auto"/>
        <w:jc w:val="center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>
        <w:rPr>
          <w:rFonts w:ascii="inherit" w:hAnsi="inherit" w:cs="Helvetica"/>
          <w:color w:val="444444"/>
          <w:sz w:val="24"/>
          <w:szCs w:val="24"/>
          <w:lang w:eastAsia="en-US"/>
        </w:rPr>
        <w:t xml:space="preserve">HOURS: </w:t>
      </w:r>
      <w:r w:rsidR="00A65B6E">
        <w:rPr>
          <w:rFonts w:ascii="inherit" w:hAnsi="inherit" w:cs="Helvetica"/>
          <w:color w:val="444444"/>
          <w:sz w:val="24"/>
          <w:szCs w:val="24"/>
          <w:lang w:eastAsia="en-US"/>
        </w:rPr>
        <w:t>9:15 AM – 5:15 PM</w:t>
      </w:r>
    </w:p>
    <w:p w14:paraId="7F3DD9D4" w14:textId="578398CD" w:rsidR="00A33832" w:rsidRPr="00A33832" w:rsidRDefault="00A33832" w:rsidP="00A33832">
      <w:pPr>
        <w:spacing w:before="100" w:beforeAutospacing="1" w:after="100" w:afterAutospacing="1" w:line="240" w:lineRule="auto"/>
        <w:jc w:val="center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 w:rsidRPr="00A33832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REPORTS TO: </w:t>
      </w:r>
      <w:r>
        <w:rPr>
          <w:rFonts w:ascii="inherit" w:hAnsi="inherit" w:cs="Helvetica"/>
          <w:color w:val="444444"/>
          <w:sz w:val="24"/>
          <w:szCs w:val="24"/>
          <w:lang w:eastAsia="en-US"/>
        </w:rPr>
        <w:t xml:space="preserve">CAMP </w:t>
      </w:r>
      <w:r w:rsidR="0015157C">
        <w:rPr>
          <w:rFonts w:ascii="inherit" w:hAnsi="inherit" w:cs="Helvetica"/>
          <w:color w:val="444444"/>
          <w:sz w:val="24"/>
          <w:szCs w:val="24"/>
          <w:lang w:eastAsia="en-US"/>
        </w:rPr>
        <w:t>DIRECTOR</w:t>
      </w:r>
    </w:p>
    <w:p w14:paraId="02DA852B" w14:textId="4B12F12C" w:rsidR="00A33832" w:rsidRPr="00A33832" w:rsidRDefault="00A65B6E" w:rsidP="00A33832">
      <w:p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>Camp Admin-First Aider</w:t>
      </w:r>
      <w:r w:rsidR="001715B1"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 xml:space="preserve"> </w:t>
      </w:r>
      <w:r w:rsidR="00A33832" w:rsidRPr="00A33832"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>Summary</w:t>
      </w:r>
    </w:p>
    <w:p w14:paraId="0F8817C2" w14:textId="5404C83E" w:rsidR="007F3C69" w:rsidRDefault="00361EBC" w:rsidP="00361EBC">
      <w:p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The </w:t>
      </w:r>
      <w:proofErr w:type="gramStart"/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>Admin</w:t>
      </w:r>
      <w:proofErr w:type="gramEnd"/>
      <w:r w:rsidR="007F3C69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- First Aider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>is primarily responsible for supporting the Day Camp program by managing its</w:t>
      </w:r>
      <w:r w:rsidR="00E52B64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administrative tasks and providing timely and accurate information, services, and support to the </w:t>
      </w:r>
      <w:r w:rsidR="00E52B64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Camp Director.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</w:t>
      </w:r>
      <w:r w:rsidR="007F3C69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They are also responsible as the back up to the </w:t>
      </w:r>
      <w:r w:rsidR="0018426A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Camp First Aider. 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work with other admins to create a seamless and successful experience for parents, campers,</w:t>
      </w:r>
      <w:r w:rsidR="007F3C69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>counselors, and program leads by owning the details of Day Camp check-in and check-out, the camp store, printed</w:t>
      </w:r>
      <w:r w:rsidR="007F3C69">
        <w:rPr>
          <w:rFonts w:ascii="inherit" w:hAnsi="inherit" w:cs="Helvetica"/>
          <w:color w:val="444444"/>
          <w:sz w:val="24"/>
          <w:szCs w:val="24"/>
          <w:lang w:eastAsia="en-US"/>
        </w:rPr>
        <w:t xml:space="preserve"> </w:t>
      </w:r>
      <w:r w:rsidRPr="00361EBC">
        <w:rPr>
          <w:rFonts w:ascii="inherit" w:hAnsi="inherit" w:cs="Helvetica"/>
          <w:color w:val="444444"/>
          <w:sz w:val="24"/>
          <w:szCs w:val="24"/>
          <w:lang w:eastAsia="en-US"/>
        </w:rPr>
        <w:t>communication materials, occasional special events, etc.</w:t>
      </w:r>
    </w:p>
    <w:p w14:paraId="13D67F50" w14:textId="4880C811" w:rsidR="00A33832" w:rsidRPr="00A33832" w:rsidRDefault="00C415E8" w:rsidP="00361EBC">
      <w:p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>First Aider</w:t>
      </w:r>
      <w:r w:rsidR="00A33832" w:rsidRPr="00A33832"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 xml:space="preserve"> Qualities</w:t>
      </w:r>
    </w:p>
    <w:p w14:paraId="26DEE081" w14:textId="15E32E9B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Ability to work with children ages 4 to 16</w:t>
      </w:r>
    </w:p>
    <w:p w14:paraId="6C921323" w14:textId="5A448E1E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Knowledge of camp </w:t>
      </w:r>
      <w:proofErr w:type="gramStart"/>
      <w:r w:rsidRPr="000E046D">
        <w:rPr>
          <w:rFonts w:ascii="inherit" w:hAnsi="inherit" w:cs="Helvetica"/>
          <w:color w:val="444444"/>
          <w:sz w:val="24"/>
          <w:lang w:eastAsia="en-US"/>
        </w:rPr>
        <w:t>program</w:t>
      </w:r>
      <w:proofErr w:type="gramEnd"/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 and planning</w:t>
      </w:r>
    </w:p>
    <w:p w14:paraId="6881154F" w14:textId="62329EBF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Ability to always promote safety and well-being of campers</w:t>
      </w:r>
    </w:p>
    <w:p w14:paraId="3B1B6060" w14:textId="13539FB4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Prior experience working with children in a leadership position</w:t>
      </w:r>
    </w:p>
    <w:p w14:paraId="244D1333" w14:textId="08172E60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Enthusiastic, Responsible, Dependable, Level-Headed, Flexible, and Calm in all situations</w:t>
      </w:r>
    </w:p>
    <w:p w14:paraId="3BE65A94" w14:textId="7C1B57E9" w:rsidR="00A33832" w:rsidRPr="000E046D" w:rsidRDefault="00A33832" w:rsidP="000E04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CPR/First Aid Certified OR willing to become certified before the summer begins</w:t>
      </w:r>
    </w:p>
    <w:p w14:paraId="0F2DAB72" w14:textId="77777777" w:rsidR="00A33832" w:rsidRDefault="00A33832" w:rsidP="00A33832">
      <w:pPr>
        <w:spacing w:beforeAutospacing="1" w:afterAutospacing="1" w:line="240" w:lineRule="auto"/>
        <w:textAlignment w:val="baseline"/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</w:pPr>
      <w:r w:rsidRPr="00A33832"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>Duties and Responsibilities</w:t>
      </w:r>
    </w:p>
    <w:p w14:paraId="6ACE67AE" w14:textId="37EEB1E2" w:rsidR="006F56D2" w:rsidRPr="006F56D2" w:rsidRDefault="006F56D2" w:rsidP="006F56D2">
      <w:pPr>
        <w:spacing w:beforeAutospacing="1" w:afterAutospacing="1" w:line="240" w:lineRule="auto"/>
        <w:ind w:left="227" w:hanging="227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In coordination with the </w:t>
      </w:r>
      <w:r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Camp Director</w:t>
      </w:r>
      <w:r w:rsidR="00F3313B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and the Camp First Aider </w:t>
      </w: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prepare for</w:t>
      </w:r>
      <w:r w:rsidR="00F3313B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:</w:t>
      </w:r>
    </w:p>
    <w:p w14:paraId="0B6C5EDF" w14:textId="77777777" w:rsid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daily check-in and check-out procedures, creating an efficient and welcoming environment for parents and campers.</w:t>
      </w:r>
    </w:p>
    <w:p w14:paraId="59633F31" w14:textId="778E93C2" w:rsidR="00A73A03" w:rsidRPr="006F56D2" w:rsidRDefault="00A73A03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Monitoring and responding to camp emails and phone calls and escalating necessary messages to Camp Director and/or Camp Manager</w:t>
      </w:r>
    </w:p>
    <w:p w14:paraId="578050C6" w14:textId="3E38B400" w:rsidR="006F56D2" w:rsidRP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Assist campers and parents with locating lost and found items</w:t>
      </w:r>
    </w:p>
    <w:p w14:paraId="70A7ABDF" w14:textId="2F82E63E" w:rsidR="006F56D2" w:rsidRP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Ensure counselors have the supplies needed, </w:t>
      </w:r>
      <w:r w:rsidR="00FA07E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camp rosters, walkie talkies, etc.</w:t>
      </w:r>
    </w:p>
    <w:p w14:paraId="6ACE1BE0" w14:textId="115C9238" w:rsidR="006F56D2" w:rsidRP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Organize weekly </w:t>
      </w:r>
      <w:r w:rsidR="00FA07E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T-shirt delivery</w:t>
      </w: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to ensure campers receive the items they purchased during registration or at check-in.</w:t>
      </w:r>
    </w:p>
    <w:p w14:paraId="00104DA0" w14:textId="7D64682E" w:rsidR="006F56D2" w:rsidRP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Accommodate and organize late check-ins and early check-outs as requested by camper parents.</w:t>
      </w:r>
    </w:p>
    <w:p w14:paraId="0C7EA04F" w14:textId="6238256E" w:rsidR="006F56D2" w:rsidRP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Learn and implement inventory systems and run the camp store</w:t>
      </w:r>
      <w:r w:rsidR="00FA07E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with CIT assistance</w:t>
      </w: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while helping campers to manage their money.</w:t>
      </w:r>
    </w:p>
    <w:p w14:paraId="46105CA1" w14:textId="0B8BD750" w:rsidR="006F56D2" w:rsidRPr="00934D4A" w:rsidRDefault="006F56D2" w:rsidP="00934D4A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Input and update merchandise sales, camper updates, account information, and any necessary follow-up into camper</w:t>
      </w:r>
      <w:r w:rsidR="00934D4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</w:t>
      </w:r>
      <w:r w:rsidRPr="00934D4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accounts in our administrative software.</w:t>
      </w:r>
    </w:p>
    <w:p w14:paraId="3E8C0EE0" w14:textId="494D3B42" w:rsidR="006F56D2" w:rsidRPr="006F56D2" w:rsidRDefault="00C0776C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lastRenderedPageBreak/>
        <w:t xml:space="preserve">Communicate parent billing issues to Camp Manager.  </w:t>
      </w:r>
      <w:r w:rsidR="006F56D2"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</w:t>
      </w:r>
    </w:p>
    <w:p w14:paraId="516EE02E" w14:textId="26F64A2C" w:rsidR="006F56D2" w:rsidRDefault="006F56D2" w:rsidP="006F56D2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6F56D2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Build a positive rapport with campers and parents.</w:t>
      </w:r>
    </w:p>
    <w:p w14:paraId="0DC838FD" w14:textId="0C79C85C" w:rsidR="00CC739A" w:rsidRPr="00CC739A" w:rsidRDefault="00CC739A" w:rsidP="00CC739A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  <w:r w:rsidRPr="00CC739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Providing proper </w:t>
      </w:r>
      <w:r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first aid </w:t>
      </w:r>
      <w:r w:rsidRPr="00CC739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intervention regarding camper and/or staff illness, condition, or emergency care and makes appropriate referrals and provides for </w:t>
      </w:r>
      <w:proofErr w:type="gramStart"/>
      <w:r w:rsidRPr="00CC739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>follow up</w:t>
      </w:r>
      <w:proofErr w:type="gramEnd"/>
      <w:r w:rsidRPr="00CC739A"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  <w:t xml:space="preserve"> care as warranted.</w:t>
      </w:r>
    </w:p>
    <w:p w14:paraId="5E0F1891" w14:textId="77777777" w:rsidR="00AF190A" w:rsidRPr="00DA7887" w:rsidRDefault="00AF190A" w:rsidP="00AF190A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 w:hint="eastAsia"/>
          <w:color w:val="444444"/>
          <w:sz w:val="24"/>
          <w:lang w:eastAsia="en-US"/>
        </w:rPr>
      </w:pPr>
      <w:r w:rsidRPr="00DA7887">
        <w:rPr>
          <w:rFonts w:ascii="inherit" w:hAnsi="inherit" w:cs="Helvetica"/>
          <w:color w:val="444444"/>
          <w:sz w:val="24"/>
          <w:lang w:eastAsia="en-US"/>
        </w:rPr>
        <w:t>Administer immediate first aid to injured parties, perform first aid assessments, implement</w:t>
      </w:r>
      <w:r>
        <w:rPr>
          <w:rFonts w:ascii="inherit" w:hAnsi="inherit" w:cs="Helvetica"/>
          <w:color w:val="444444"/>
          <w:sz w:val="24"/>
          <w:lang w:eastAsia="en-US"/>
        </w:rPr>
        <w:t xml:space="preserve"> first aid</w:t>
      </w:r>
      <w:r w:rsidRPr="00DA7887">
        <w:rPr>
          <w:rFonts w:ascii="inherit" w:hAnsi="inherit" w:cs="Helvetica"/>
          <w:color w:val="444444"/>
          <w:sz w:val="24"/>
          <w:lang w:eastAsia="en-US"/>
        </w:rPr>
        <w:t xml:space="preserve"> intervention </w:t>
      </w:r>
      <w:r>
        <w:rPr>
          <w:rFonts w:ascii="inherit" w:hAnsi="inherit" w:cs="Helvetica"/>
          <w:color w:val="444444"/>
          <w:sz w:val="24"/>
          <w:lang w:eastAsia="en-US"/>
        </w:rPr>
        <w:t>as prescribed</w:t>
      </w:r>
      <w:r w:rsidRPr="00DA7887">
        <w:rPr>
          <w:rFonts w:ascii="inherit" w:hAnsi="inherit" w:cs="Helvetica"/>
          <w:color w:val="444444"/>
          <w:sz w:val="24"/>
          <w:lang w:eastAsia="en-US"/>
        </w:rPr>
        <w:t>.</w:t>
      </w:r>
    </w:p>
    <w:p w14:paraId="042E6612" w14:textId="77777777" w:rsidR="00AF190A" w:rsidRPr="00DC3407" w:rsidRDefault="00AF190A" w:rsidP="00AF190A">
      <w:pPr>
        <w:pStyle w:val="ListParagraph"/>
        <w:numPr>
          <w:ilvl w:val="0"/>
          <w:numId w:val="27"/>
        </w:numPr>
        <w:spacing w:beforeAutospacing="1" w:afterAutospacing="1" w:line="240" w:lineRule="auto"/>
        <w:textAlignment w:val="baseline"/>
        <w:rPr>
          <w:rFonts w:ascii="inherit" w:hAnsi="inherit" w:cs="Helvetica" w:hint="eastAsia"/>
          <w:color w:val="444444"/>
          <w:sz w:val="24"/>
          <w:lang w:eastAsia="en-US"/>
        </w:rPr>
      </w:pPr>
      <w:r w:rsidRPr="00DC3407">
        <w:rPr>
          <w:rFonts w:ascii="inherit" w:hAnsi="inherit" w:cs="Helvetica"/>
          <w:color w:val="444444"/>
          <w:sz w:val="24"/>
          <w:lang w:eastAsia="en-US"/>
        </w:rPr>
        <w:t>Keeping records regarding administration of medication, prescribed treatments, and other health and</w:t>
      </w:r>
      <w:r>
        <w:rPr>
          <w:rFonts w:ascii="inherit" w:hAnsi="inherit" w:cs="Helvetica"/>
          <w:color w:val="444444"/>
          <w:sz w:val="24"/>
          <w:lang w:eastAsia="en-US"/>
        </w:rPr>
        <w:t xml:space="preserve"> </w:t>
      </w:r>
      <w:r w:rsidRPr="00DC3407">
        <w:rPr>
          <w:rFonts w:ascii="inherit" w:hAnsi="inherit" w:cs="Helvetica"/>
          <w:color w:val="444444"/>
          <w:sz w:val="24"/>
          <w:lang w:eastAsia="en-US"/>
        </w:rPr>
        <w:t>medical needs. Following state and OEC standards in maintaining such records.</w:t>
      </w:r>
    </w:p>
    <w:p w14:paraId="69D36D53" w14:textId="77777777" w:rsidR="000361D5" w:rsidRPr="006F56D2" w:rsidRDefault="000361D5" w:rsidP="00AF190A">
      <w:pPr>
        <w:pStyle w:val="ListParagraph"/>
        <w:numPr>
          <w:ilvl w:val="0"/>
          <w:numId w:val="0"/>
        </w:numPr>
        <w:spacing w:beforeAutospacing="1" w:afterAutospacing="1" w:line="240" w:lineRule="auto"/>
        <w:ind w:left="720"/>
        <w:textAlignment w:val="baseline"/>
        <w:rPr>
          <w:rFonts w:ascii="inherit" w:hAnsi="inherit" w:cs="Helvetica"/>
          <w:color w:val="444444"/>
          <w:sz w:val="24"/>
          <w:bdr w:val="none" w:sz="0" w:space="0" w:color="auto" w:frame="1"/>
          <w:lang w:eastAsia="en-US"/>
        </w:rPr>
      </w:pPr>
    </w:p>
    <w:p w14:paraId="2BD4BDA1" w14:textId="77777777" w:rsidR="00A33832" w:rsidRPr="00A33832" w:rsidRDefault="00A33832" w:rsidP="00A33832">
      <w:pPr>
        <w:spacing w:beforeAutospacing="1" w:afterAutospacing="1" w:line="240" w:lineRule="auto"/>
        <w:textAlignment w:val="baseline"/>
        <w:rPr>
          <w:rFonts w:ascii="inherit" w:hAnsi="inherit" w:cs="Helvetica"/>
          <w:color w:val="444444"/>
          <w:sz w:val="24"/>
          <w:szCs w:val="24"/>
          <w:lang w:eastAsia="en-US"/>
        </w:rPr>
      </w:pPr>
      <w:r w:rsidRPr="00A33832">
        <w:rPr>
          <w:rFonts w:ascii="inherit" w:hAnsi="inherit" w:cs="Helvetica"/>
          <w:b/>
          <w:bCs/>
          <w:color w:val="444444"/>
          <w:sz w:val="24"/>
          <w:szCs w:val="24"/>
          <w:u w:val="single"/>
          <w:bdr w:val="none" w:sz="0" w:space="0" w:color="auto" w:frame="1"/>
          <w:lang w:eastAsia="en-US"/>
        </w:rPr>
        <w:t>Qualifications</w:t>
      </w:r>
    </w:p>
    <w:p w14:paraId="28B93AE6" w14:textId="042385DD" w:rsidR="000E046D" w:rsidRPr="000E046D" w:rsidRDefault="000E046D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Must be </w:t>
      </w:r>
      <w:r w:rsidR="008B01D6">
        <w:rPr>
          <w:rFonts w:ascii="inherit" w:hAnsi="inherit" w:cs="Helvetica"/>
          <w:color w:val="444444"/>
          <w:sz w:val="24"/>
          <w:lang w:eastAsia="en-US"/>
        </w:rPr>
        <w:t>21</w:t>
      </w:r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 years of age</w:t>
      </w:r>
      <w:r w:rsidR="00A33832" w:rsidRPr="000E046D">
        <w:rPr>
          <w:rFonts w:ascii="inherit" w:hAnsi="inherit" w:cs="Helvetica"/>
          <w:color w:val="444444"/>
          <w:sz w:val="24"/>
          <w:lang w:eastAsia="en-US"/>
        </w:rPr>
        <w:t xml:space="preserve"> </w:t>
      </w:r>
    </w:p>
    <w:p w14:paraId="1B7B9937" w14:textId="39FC8CFB" w:rsidR="00A33832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Current CPR and First Aid certifications</w:t>
      </w:r>
    </w:p>
    <w:p w14:paraId="29493917" w14:textId="7D67B34F" w:rsidR="00204789" w:rsidRPr="00204789" w:rsidRDefault="00204789" w:rsidP="00204789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Valid driver’s licens</w:t>
      </w:r>
      <w:r w:rsidR="008B01D6">
        <w:rPr>
          <w:rFonts w:ascii="inherit" w:hAnsi="inherit" w:cs="Helvetica"/>
          <w:color w:val="444444"/>
          <w:sz w:val="24"/>
          <w:lang w:eastAsia="en-US"/>
        </w:rPr>
        <w:t>e</w:t>
      </w:r>
    </w:p>
    <w:p w14:paraId="6FB190A5" w14:textId="5F4B8817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Excellent communication skills – verbal and written</w:t>
      </w:r>
    </w:p>
    <w:p w14:paraId="0A06F697" w14:textId="33D1ABD3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Ability to take initiative, be highly organized, effectively communicate, and manage groups</w:t>
      </w:r>
    </w:p>
    <w:p w14:paraId="482EC104" w14:textId="552AD83B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Must be computer literate, creative, a team player and able to multitask</w:t>
      </w:r>
    </w:p>
    <w:p w14:paraId="44AF9F34" w14:textId="2C0ECB94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Must have the ability to function effectively in the context of </w:t>
      </w:r>
      <w:proofErr w:type="gramStart"/>
      <w:r w:rsidRPr="000E046D">
        <w:rPr>
          <w:rFonts w:ascii="inherit" w:hAnsi="inherit" w:cs="Helvetica"/>
          <w:color w:val="444444"/>
          <w:sz w:val="24"/>
          <w:lang w:eastAsia="en-US"/>
        </w:rPr>
        <w:t>a team</w:t>
      </w:r>
      <w:proofErr w:type="gramEnd"/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 setting </w:t>
      </w:r>
      <w:r w:rsidRPr="00F2784B">
        <w:rPr>
          <w:rFonts w:ascii="inherit" w:hAnsi="inherit" w:cs="Helvetica"/>
          <w:b/>
          <w:bCs/>
          <w:color w:val="444444"/>
          <w:sz w:val="24"/>
          <w:u w:val="single"/>
          <w:lang w:eastAsia="en-US"/>
        </w:rPr>
        <w:t>Physical Requirements</w:t>
      </w:r>
    </w:p>
    <w:p w14:paraId="207B652F" w14:textId="41E6DB08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 xml:space="preserve">Some lifting and carrying required of objects up to 50 </w:t>
      </w:r>
      <w:proofErr w:type="spellStart"/>
      <w:r w:rsidRPr="000E046D">
        <w:rPr>
          <w:rFonts w:ascii="inherit" w:hAnsi="inherit" w:cs="Helvetica"/>
          <w:color w:val="444444"/>
          <w:sz w:val="24"/>
          <w:lang w:eastAsia="en-US"/>
        </w:rPr>
        <w:t>lbs</w:t>
      </w:r>
      <w:proofErr w:type="spellEnd"/>
    </w:p>
    <w:p w14:paraId="38E58701" w14:textId="2972C412" w:rsidR="00A33832" w:rsidRPr="000E046D" w:rsidRDefault="00A33832" w:rsidP="000E04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inherit" w:hAnsi="inherit" w:cs="Helvetica"/>
          <w:color w:val="444444"/>
          <w:sz w:val="24"/>
          <w:lang w:eastAsia="en-US"/>
        </w:rPr>
      </w:pPr>
      <w:r w:rsidRPr="000E046D">
        <w:rPr>
          <w:rFonts w:ascii="inherit" w:hAnsi="inherit" w:cs="Helvetica"/>
          <w:color w:val="444444"/>
          <w:sz w:val="24"/>
          <w:lang w:eastAsia="en-US"/>
        </w:rPr>
        <w:t>Regular standing and/or walking, along with the need to bend, reach and kneel</w:t>
      </w:r>
    </w:p>
    <w:p w14:paraId="515A09C1" w14:textId="77777777" w:rsidR="00363C0C" w:rsidRPr="00363C0C" w:rsidRDefault="00363C0C" w:rsidP="0016378F"/>
    <w:sectPr w:rsidR="00363C0C" w:rsidRPr="00363C0C" w:rsidSect="00C4442C">
      <w:footerReference w:type="default" r:id="rId13"/>
      <w:footerReference w:type="first" r:id="rId14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BAE0" w14:textId="77777777" w:rsidR="004007A8" w:rsidRDefault="004007A8">
      <w:r>
        <w:separator/>
      </w:r>
    </w:p>
  </w:endnote>
  <w:endnote w:type="continuationSeparator" w:id="0">
    <w:p w14:paraId="2EFEF9A2" w14:textId="77777777" w:rsidR="004007A8" w:rsidRDefault="0040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820B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42B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7D83" w14:textId="77777777" w:rsidR="004007A8" w:rsidRDefault="004007A8">
      <w:r>
        <w:separator/>
      </w:r>
    </w:p>
  </w:footnote>
  <w:footnote w:type="continuationSeparator" w:id="0">
    <w:p w14:paraId="4C4A7BD0" w14:textId="77777777" w:rsidR="004007A8" w:rsidRDefault="0040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30E"/>
    <w:multiLevelType w:val="hybridMultilevel"/>
    <w:tmpl w:val="52D2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551F1"/>
    <w:multiLevelType w:val="hybridMultilevel"/>
    <w:tmpl w:val="90AECB72"/>
    <w:lvl w:ilvl="0" w:tplc="D0D038E0">
      <w:numFmt w:val="bullet"/>
      <w:lvlText w:val="•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77879"/>
    <w:multiLevelType w:val="multilevel"/>
    <w:tmpl w:val="E1D8A144"/>
    <w:styleLink w:val="Headinglist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2F4E83"/>
    <w:multiLevelType w:val="hybridMultilevel"/>
    <w:tmpl w:val="5BE0254E"/>
    <w:lvl w:ilvl="0" w:tplc="D0D038E0">
      <w:numFmt w:val="bullet"/>
      <w:lvlText w:val="•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7" w15:restartNumberingAfterBreak="0">
    <w:nsid w:val="29683DD6"/>
    <w:multiLevelType w:val="hybridMultilevel"/>
    <w:tmpl w:val="292CF596"/>
    <w:lvl w:ilvl="0" w:tplc="D0D038E0">
      <w:numFmt w:val="bullet"/>
      <w:lvlText w:val="•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A7B3655"/>
    <w:multiLevelType w:val="hybridMultilevel"/>
    <w:tmpl w:val="236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60587"/>
    <w:multiLevelType w:val="hybridMultilevel"/>
    <w:tmpl w:val="72B06B2C"/>
    <w:lvl w:ilvl="0" w:tplc="D0D038E0">
      <w:numFmt w:val="bullet"/>
      <w:lvlText w:val="•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700ED"/>
    <w:multiLevelType w:val="multilevel"/>
    <w:tmpl w:val="574087B6"/>
    <w:numStyleLink w:val="Philipsbullets"/>
  </w:abstractNum>
  <w:abstractNum w:abstractNumId="22" w15:restartNumberingAfterBreak="0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0E716D"/>
    <w:multiLevelType w:val="hybridMultilevel"/>
    <w:tmpl w:val="6B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09484">
    <w:abstractNumId w:val="18"/>
  </w:num>
  <w:num w:numId="2" w16cid:durableId="745687433">
    <w:abstractNumId w:val="16"/>
  </w:num>
  <w:num w:numId="3" w16cid:durableId="686714423">
    <w:abstractNumId w:val="21"/>
  </w:num>
  <w:num w:numId="4" w16cid:durableId="1151292741">
    <w:abstractNumId w:val="9"/>
  </w:num>
  <w:num w:numId="5" w16cid:durableId="2073111681">
    <w:abstractNumId w:val="7"/>
  </w:num>
  <w:num w:numId="6" w16cid:durableId="1810396152">
    <w:abstractNumId w:val="6"/>
  </w:num>
  <w:num w:numId="7" w16cid:durableId="1337459052">
    <w:abstractNumId w:val="5"/>
  </w:num>
  <w:num w:numId="8" w16cid:durableId="1949384114">
    <w:abstractNumId w:val="4"/>
  </w:num>
  <w:num w:numId="9" w16cid:durableId="2060518940">
    <w:abstractNumId w:val="8"/>
  </w:num>
  <w:num w:numId="10" w16cid:durableId="564225780">
    <w:abstractNumId w:val="3"/>
  </w:num>
  <w:num w:numId="11" w16cid:durableId="1219588202">
    <w:abstractNumId w:val="2"/>
  </w:num>
  <w:num w:numId="12" w16cid:durableId="600181272">
    <w:abstractNumId w:val="1"/>
  </w:num>
  <w:num w:numId="13" w16cid:durableId="823736214">
    <w:abstractNumId w:val="0"/>
  </w:num>
  <w:num w:numId="14" w16cid:durableId="990133137">
    <w:abstractNumId w:val="13"/>
  </w:num>
  <w:num w:numId="15" w16cid:durableId="1138381478">
    <w:abstractNumId w:val="22"/>
  </w:num>
  <w:num w:numId="16" w16cid:durableId="2053729243">
    <w:abstractNumId w:val="15"/>
  </w:num>
  <w:num w:numId="17" w16cid:durableId="1035693969">
    <w:abstractNumId w:val="12"/>
  </w:num>
  <w:num w:numId="18" w16cid:durableId="487478907">
    <w:abstractNumId w:val="12"/>
  </w:num>
  <w:num w:numId="19" w16cid:durableId="101074031">
    <w:abstractNumId w:val="12"/>
  </w:num>
  <w:num w:numId="20" w16cid:durableId="116683810">
    <w:abstractNumId w:val="12"/>
  </w:num>
  <w:num w:numId="21" w16cid:durableId="327289645">
    <w:abstractNumId w:val="23"/>
  </w:num>
  <w:num w:numId="22" w16cid:durableId="1122383071">
    <w:abstractNumId w:val="10"/>
  </w:num>
  <w:num w:numId="23" w16cid:durableId="1086534172">
    <w:abstractNumId w:val="17"/>
  </w:num>
  <w:num w:numId="24" w16cid:durableId="599262810">
    <w:abstractNumId w:val="20"/>
  </w:num>
  <w:num w:numId="25" w16cid:durableId="798260836">
    <w:abstractNumId w:val="14"/>
  </w:num>
  <w:num w:numId="26" w16cid:durableId="277108635">
    <w:abstractNumId w:val="11"/>
  </w:num>
  <w:num w:numId="27" w16cid:durableId="1288968071">
    <w:abstractNumId w:val="19"/>
  </w:num>
  <w:num w:numId="28" w16cid:durableId="1171943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32"/>
    <w:rsid w:val="0001308C"/>
    <w:rsid w:val="00014F84"/>
    <w:rsid w:val="000260FC"/>
    <w:rsid w:val="00035A19"/>
    <w:rsid w:val="000361D5"/>
    <w:rsid w:val="0004128C"/>
    <w:rsid w:val="0004381D"/>
    <w:rsid w:val="00047D5C"/>
    <w:rsid w:val="00056E22"/>
    <w:rsid w:val="00081964"/>
    <w:rsid w:val="00091FB2"/>
    <w:rsid w:val="000943AB"/>
    <w:rsid w:val="0009471A"/>
    <w:rsid w:val="00095266"/>
    <w:rsid w:val="000C1980"/>
    <w:rsid w:val="000D2E72"/>
    <w:rsid w:val="000E046D"/>
    <w:rsid w:val="000F2014"/>
    <w:rsid w:val="000F2F8C"/>
    <w:rsid w:val="000F713C"/>
    <w:rsid w:val="00101C7A"/>
    <w:rsid w:val="00117A79"/>
    <w:rsid w:val="00121365"/>
    <w:rsid w:val="00124843"/>
    <w:rsid w:val="0015157C"/>
    <w:rsid w:val="0016378F"/>
    <w:rsid w:val="001715B1"/>
    <w:rsid w:val="00176325"/>
    <w:rsid w:val="0018426A"/>
    <w:rsid w:val="00195ADF"/>
    <w:rsid w:val="00195C05"/>
    <w:rsid w:val="001A19B9"/>
    <w:rsid w:val="001B3DDF"/>
    <w:rsid w:val="001C2732"/>
    <w:rsid w:val="001E388F"/>
    <w:rsid w:val="001E4783"/>
    <w:rsid w:val="00204789"/>
    <w:rsid w:val="00205E8C"/>
    <w:rsid w:val="002200B8"/>
    <w:rsid w:val="00221DD3"/>
    <w:rsid w:val="00235CAC"/>
    <w:rsid w:val="00242321"/>
    <w:rsid w:val="00255825"/>
    <w:rsid w:val="00274407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650B"/>
    <w:rsid w:val="00361EBC"/>
    <w:rsid w:val="00363923"/>
    <w:rsid w:val="00363C0C"/>
    <w:rsid w:val="0037719A"/>
    <w:rsid w:val="00383300"/>
    <w:rsid w:val="003C7BC4"/>
    <w:rsid w:val="003E696C"/>
    <w:rsid w:val="004007A8"/>
    <w:rsid w:val="00412931"/>
    <w:rsid w:val="00431130"/>
    <w:rsid w:val="0044687A"/>
    <w:rsid w:val="004538EB"/>
    <w:rsid w:val="0047062D"/>
    <w:rsid w:val="00475974"/>
    <w:rsid w:val="004D5872"/>
    <w:rsid w:val="00513AF8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A50C0"/>
    <w:rsid w:val="006E365A"/>
    <w:rsid w:val="006F50A9"/>
    <w:rsid w:val="006F56D2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757CD"/>
    <w:rsid w:val="007852E7"/>
    <w:rsid w:val="00790D2E"/>
    <w:rsid w:val="0079197B"/>
    <w:rsid w:val="007A30C5"/>
    <w:rsid w:val="007B1B4C"/>
    <w:rsid w:val="007D11FE"/>
    <w:rsid w:val="007E0E89"/>
    <w:rsid w:val="007E5BD0"/>
    <w:rsid w:val="007E7D83"/>
    <w:rsid w:val="007F3C69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01D6"/>
    <w:rsid w:val="008B7637"/>
    <w:rsid w:val="008C731D"/>
    <w:rsid w:val="008F3B50"/>
    <w:rsid w:val="008F4C19"/>
    <w:rsid w:val="008F7DC3"/>
    <w:rsid w:val="00917E38"/>
    <w:rsid w:val="009249FF"/>
    <w:rsid w:val="009320EE"/>
    <w:rsid w:val="00934D4A"/>
    <w:rsid w:val="009432E0"/>
    <w:rsid w:val="0094371D"/>
    <w:rsid w:val="00962D0E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159"/>
    <w:rsid w:val="00A0626A"/>
    <w:rsid w:val="00A33832"/>
    <w:rsid w:val="00A45509"/>
    <w:rsid w:val="00A5538C"/>
    <w:rsid w:val="00A613E1"/>
    <w:rsid w:val="00A65B6E"/>
    <w:rsid w:val="00A73A03"/>
    <w:rsid w:val="00A86808"/>
    <w:rsid w:val="00AA1551"/>
    <w:rsid w:val="00AA3BCC"/>
    <w:rsid w:val="00AB1495"/>
    <w:rsid w:val="00AD7FD4"/>
    <w:rsid w:val="00AF190A"/>
    <w:rsid w:val="00AF74AD"/>
    <w:rsid w:val="00B22224"/>
    <w:rsid w:val="00B26DE8"/>
    <w:rsid w:val="00B279D3"/>
    <w:rsid w:val="00B63A04"/>
    <w:rsid w:val="00B72E54"/>
    <w:rsid w:val="00B77300"/>
    <w:rsid w:val="00B77B78"/>
    <w:rsid w:val="00BA1E10"/>
    <w:rsid w:val="00BA71D4"/>
    <w:rsid w:val="00C0776C"/>
    <w:rsid w:val="00C114F5"/>
    <w:rsid w:val="00C16D9B"/>
    <w:rsid w:val="00C252AC"/>
    <w:rsid w:val="00C415E8"/>
    <w:rsid w:val="00C42352"/>
    <w:rsid w:val="00C42A54"/>
    <w:rsid w:val="00C4442C"/>
    <w:rsid w:val="00C73796"/>
    <w:rsid w:val="00C80E08"/>
    <w:rsid w:val="00C90041"/>
    <w:rsid w:val="00C96175"/>
    <w:rsid w:val="00CC4CE1"/>
    <w:rsid w:val="00CC739A"/>
    <w:rsid w:val="00CE46FA"/>
    <w:rsid w:val="00CE47CA"/>
    <w:rsid w:val="00CF0137"/>
    <w:rsid w:val="00CF4E87"/>
    <w:rsid w:val="00D02DEF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A7887"/>
    <w:rsid w:val="00DB0D0D"/>
    <w:rsid w:val="00DB738F"/>
    <w:rsid w:val="00DC3407"/>
    <w:rsid w:val="00DC72B7"/>
    <w:rsid w:val="00DD3D62"/>
    <w:rsid w:val="00DE5EA6"/>
    <w:rsid w:val="00DE6733"/>
    <w:rsid w:val="00E03B51"/>
    <w:rsid w:val="00E10A1F"/>
    <w:rsid w:val="00E17F57"/>
    <w:rsid w:val="00E2088F"/>
    <w:rsid w:val="00E331B3"/>
    <w:rsid w:val="00E40199"/>
    <w:rsid w:val="00E439A6"/>
    <w:rsid w:val="00E502E5"/>
    <w:rsid w:val="00E529B9"/>
    <w:rsid w:val="00E52B64"/>
    <w:rsid w:val="00E60953"/>
    <w:rsid w:val="00E62463"/>
    <w:rsid w:val="00E70F79"/>
    <w:rsid w:val="00E73C6E"/>
    <w:rsid w:val="00E84385"/>
    <w:rsid w:val="00E85731"/>
    <w:rsid w:val="00E97D63"/>
    <w:rsid w:val="00EA13D2"/>
    <w:rsid w:val="00EA175A"/>
    <w:rsid w:val="00EB1008"/>
    <w:rsid w:val="00EB207D"/>
    <w:rsid w:val="00EC7BB4"/>
    <w:rsid w:val="00ED2FF2"/>
    <w:rsid w:val="00EE6BD8"/>
    <w:rsid w:val="00F224EF"/>
    <w:rsid w:val="00F2784B"/>
    <w:rsid w:val="00F3313B"/>
    <w:rsid w:val="00F42983"/>
    <w:rsid w:val="00F64725"/>
    <w:rsid w:val="00F72B37"/>
    <w:rsid w:val="00F77841"/>
    <w:rsid w:val="00F77C4A"/>
    <w:rsid w:val="00FA040B"/>
    <w:rsid w:val="00FA07EA"/>
    <w:rsid w:val="00FA14EC"/>
    <w:rsid w:val="00FB0F94"/>
    <w:rsid w:val="00FB326A"/>
    <w:rsid w:val="00FC0C27"/>
    <w:rsid w:val="00FE07F8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DBE52"/>
  <w15:docId w15:val="{3938CCC1-30BC-442F-87A9-3903939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126E" w:themeColor="accent1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0836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D5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Normal"/>
    <w:qFormat/>
    <w:rsid w:val="00363C0C"/>
    <w:rPr>
      <w:i/>
    </w:rPr>
  </w:style>
  <w:style w:type="paragraph" w:customStyle="1" w:styleId="Emphasis2">
    <w:name w:val="Emphasis 2"/>
    <w:basedOn w:val="Normal"/>
    <w:qFormat/>
    <w:rsid w:val="00363C0C"/>
    <w:rPr>
      <w:b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rsid w:val="001B3DDF"/>
    <w:rPr>
      <w:rFonts w:asciiTheme="majorHAnsi" w:eastAsiaTheme="majorEastAsia" w:hAnsiTheme="majorHAnsi" w:cstheme="majorBidi"/>
      <w:color w:val="00126E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Normal"/>
    <w:qFormat/>
    <w:rsid w:val="00363C0C"/>
    <w:rPr>
      <w:color w:val="00126E" w:themeColor="accent1"/>
    </w:rPr>
  </w:style>
  <w:style w:type="character" w:customStyle="1" w:styleId="FooterChar">
    <w:name w:val="Footer Char"/>
    <w:basedOn w:val="DefaultParagraphFont"/>
    <w:link w:val="Footer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176325"/>
    <w:rPr>
      <w:color w:val="0B5ED7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1B3DDF"/>
    <w:rPr>
      <w:rFonts w:asciiTheme="majorHAnsi" w:eastAsiaTheme="majorEastAsia" w:hAnsiTheme="majorHAnsi" w:cstheme="majorBidi"/>
      <w:color w:val="000836" w:themeColor="accent1" w:themeShade="7F"/>
      <w:sz w:val="22"/>
      <w:szCs w:val="24"/>
      <w:lang w:val="en-US"/>
    </w:rPr>
  </w:style>
  <w:style w:type="paragraph" w:styleId="MacroText">
    <w:name w:val="macro"/>
    <w:link w:val="MacroTextChar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363C0C"/>
    <w:rPr>
      <w:rFonts w:ascii="Consolas" w:hAnsi="Consolas"/>
      <w:lang w:val="en-US"/>
    </w:rPr>
  </w:style>
  <w:style w:type="character" w:customStyle="1" w:styleId="Heading4Char">
    <w:name w:val="Heading 4 Char"/>
    <w:basedOn w:val="DefaultParagraphFont"/>
    <w:link w:val="Heading4"/>
    <w:rsid w:val="0016378F"/>
    <w:rPr>
      <w:rFonts w:asciiTheme="majorHAnsi" w:eastAsiaTheme="majorEastAsia" w:hAnsiTheme="majorHAnsi" w:cstheme="majorBidi"/>
      <w:i/>
      <w:iCs/>
      <w:color w:val="000D52" w:themeColor="accent1" w:themeShade="BF"/>
      <w:sz w:val="22"/>
      <w:lang w:val="en-US"/>
    </w:rPr>
  </w:style>
  <w:style w:type="character" w:customStyle="1" w:styleId="Heading1Char">
    <w:name w:val="Heading 1 Char"/>
    <w:link w:val="Heading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122502\AppData\Local\Temp\Templafy\WordVsto\0dnpb2mk.dotx" TargetMode="External"/></Relationships>
</file>

<file path=word/theme/theme1.xml><?xml version="1.0" encoding="utf-8"?>
<a:theme xmlns:a="http://schemas.openxmlformats.org/drawingml/2006/main" name="philips2021">
  <a:themeElements>
    <a:clrScheme name="Philips">
      <a:dk1>
        <a:srgbClr val="000000"/>
      </a:dk1>
      <a:lt1>
        <a:srgbClr val="FFFFFF"/>
      </a:lt1>
      <a:dk2>
        <a:srgbClr val="0B5ED7"/>
      </a:dk2>
      <a:lt2>
        <a:srgbClr val="BDF0FF"/>
      </a:lt2>
      <a:accent1>
        <a:srgbClr val="00126E"/>
      </a:accent1>
      <a:accent2>
        <a:srgbClr val="02DA20"/>
      </a:accent2>
      <a:accent3>
        <a:srgbClr val="F85569"/>
      </a:accent3>
      <a:accent4>
        <a:srgbClr val="FFCF50"/>
      </a:accent4>
      <a:accent5>
        <a:srgbClr val="FA8DDC"/>
      </a:accent5>
      <a:accent6>
        <a:srgbClr val="D780FF"/>
      </a:accent6>
      <a:hlink>
        <a:srgbClr val="0B5ED7"/>
      </a:hlink>
      <a:folHlink>
        <a:srgbClr val="0B5ED7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ight Blue">
      <a:srgbClr val="BDF0FF"/>
    </a:custClr>
    <a:custClr name="Light Aqua">
      <a:srgbClr val="9CF6FB"/>
    </a:custClr>
    <a:custClr name="Light Green">
      <a:srgbClr val="ADFFB5"/>
    </a:custClr>
    <a:custClr name="Light Gold">
      <a:srgbClr val="FCFCC2"/>
    </a:custClr>
    <a:custClr name="Light Coral">
      <a:srgbClr val="FFDEDB"/>
    </a:custClr>
    <a:custClr name="Light Pink">
      <a:srgbClr val="FFE5F9"/>
    </a:custClr>
    <a:custClr name="Light Purple">
      <a:srgbClr val="F1DEFC"/>
    </a:custClr>
    <a:custClr name="White">
      <a:srgbClr val="FFFFFF"/>
    </a:custClr>
    <a:custClr name="White">
      <a:srgbClr val="FFFFFF"/>
    </a:custClr>
    <a:custClr name="White">
      <a:srgbClr val="FFFFFF"/>
    </a:custClr>
    <a:custClr name="Philips Blue">
      <a:srgbClr val="0B5ED7"/>
    </a:custClr>
    <a:custClr name="Aqua">
      <a:srgbClr val="02ABB1"/>
    </a:custClr>
    <a:custClr name="Green">
      <a:srgbClr val="02DA21"/>
    </a:custClr>
    <a:custClr name="Gold">
      <a:srgbClr val="FFCF50"/>
    </a:custClr>
    <a:custClr name="Coral">
      <a:srgbClr val="F85569"/>
    </a:custClr>
    <a:custClr name="Pink">
      <a:srgbClr val="FA8DDC"/>
    </a:custClr>
    <a:custClr name="Purple">
      <a:srgbClr val="D780FF"/>
    </a:custClr>
    <a:custClr name="White">
      <a:srgbClr val="FFFFFF"/>
    </a:custClr>
    <a:custClr name="White">
      <a:srgbClr val="FFFFFF"/>
    </a:custClr>
    <a:custClr name="White">
      <a:srgbClr val="FFFFFF"/>
    </a:custClr>
    <a:custClr name="Dark Blue">
      <a:srgbClr val="00126E"/>
    </a:custClr>
    <a:custClr name="Dark Aqua">
      <a:srgbClr val="00666F"/>
    </a:custClr>
    <a:custClr name="Dark Green">
      <a:srgbClr val="008800"/>
    </a:custClr>
    <a:custClr name="Dark Gold">
      <a:srgbClr val="FCA708"/>
    </a:custClr>
    <a:custClr name="Dark Coral">
      <a:srgbClr val="D43F44"/>
    </a:custClr>
    <a:custClr name="Dark Pink">
      <a:srgbClr val="DB0383"/>
    </a:custClr>
    <a:custClr name="Dark Purple">
      <a:srgbClr val="A80DF2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Philips Blank (1)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987DEFBA3C54EB72ADB73ADC6B785" ma:contentTypeVersion="15" ma:contentTypeDescription="Create a new document." ma:contentTypeScope="" ma:versionID="6abc7d7d7391d9e35d7eaf8cb2487c80">
  <xsd:schema xmlns:xsd="http://www.w3.org/2001/XMLSchema" xmlns:xs="http://www.w3.org/2001/XMLSchema" xmlns:p="http://schemas.microsoft.com/office/2006/metadata/properties" xmlns:ns3="9142557b-3451-49a6-ba61-2cd83bad44a3" xmlns:ns4="7814d8af-6e0a-42ac-b4d6-c7b67553050b" targetNamespace="http://schemas.microsoft.com/office/2006/metadata/properties" ma:root="true" ma:fieldsID="828034467cb3e5e2d788538250a607d4" ns3:_="" ns4:_="">
    <xsd:import namespace="9142557b-3451-49a6-ba61-2cd83bad44a3"/>
    <xsd:import namespace="7814d8af-6e0a-42ac-b4d6-c7b675530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557b-3451-49a6-ba61-2cd83bad4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d8af-6e0a-42ac-b4d6-c7b675530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42557b-3451-49a6-ba61-2cd83bad44a3" xsi:nil="true"/>
  </documentManagement>
</p:properties>
</file>

<file path=customXml/itemProps1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E5B46-258F-4D55-A065-A66E3224440F}">
  <ds:schemaRefs/>
</ds:datastoreItem>
</file>

<file path=customXml/itemProps3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9AE42-C174-4B32-82DB-89A5A9807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557b-3451-49a6-ba61-2cd83bad44a3"/>
    <ds:schemaRef ds:uri="7814d8af-6e0a-42ac-b4d6-c7b675530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8F483A-6751-4EC4-B3C4-453CB9CA0C65}">
  <ds:schemaRefs/>
</ds:datastoreItem>
</file>

<file path=customXml/itemProps6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9142557b-3451-49a6-ba61-2cd83bad44a3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0dnpb2mk</Template>
  <TotalTime>0</TotalTime>
  <Pages>2</Pages>
  <Words>475</Words>
  <Characters>2779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Nancy</dc:creator>
  <cp:keywords/>
  <cp:lastModifiedBy>Smith, Nancy</cp:lastModifiedBy>
  <cp:revision>18</cp:revision>
  <dcterms:created xsi:type="dcterms:W3CDTF">2026-02-01T18:52:00Z</dcterms:created>
  <dcterms:modified xsi:type="dcterms:W3CDTF">2026-02-01T19:06:00Z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0x010100725987DEFBA3C54EB72ADB73ADC6B785</vt:lpwstr>
  </property>
  <property fmtid="{D5CDD505-2E9C-101B-9397-08002B2CF9AE}" pid="3" name="TemplafyTenantId">
    <vt:lpwstr>philips</vt:lpwstr>
  </property>
  <property fmtid="{D5CDD505-2E9C-101B-9397-08002B2CF9AE}" pid="4" name="TemplafyTemplateId">
    <vt:lpwstr>1129861465149538368</vt:lpwstr>
  </property>
  <property fmtid="{D5CDD505-2E9C-101B-9397-08002B2CF9AE}" pid="5" name="TemplafyUserProfileId">
    <vt:lpwstr>637649718618386286</vt:lpwstr>
  </property>
  <property fmtid="{D5CDD505-2E9C-101B-9397-08002B2CF9AE}" pid="6" name="TemplafyFromBlank">
    <vt:bool>true</vt:bool>
  </property>
</Properties>
</file>